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37C8" w14:textId="0B078E0E" w:rsidR="0034607E" w:rsidRDefault="0034607E" w:rsidP="00CA366E">
      <w:pPr>
        <w:ind w:left="-426"/>
      </w:pPr>
    </w:p>
    <w:p w14:paraId="4E4B1F5F" w14:textId="464802AA" w:rsid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I don’t know</w:t>
      </w:r>
      <w:r w:rsidR="006939D9">
        <w:rPr>
          <w:rFonts w:ascii="Calibri" w:hAnsi="Calibri"/>
          <w:bCs/>
          <w:sz w:val="32"/>
          <w:szCs w:val="32"/>
          <w:lang w:eastAsia="ar-SA"/>
        </w:rPr>
        <w:t>.</w:t>
      </w:r>
    </w:p>
    <w:p w14:paraId="5EBBF9AD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32FF5AA0" w14:textId="3195AE2D" w:rsid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I don’t understand.</w:t>
      </w:r>
    </w:p>
    <w:p w14:paraId="5647B755" w14:textId="1851208E" w:rsid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7419F1BD" w14:textId="77777777" w:rsidR="0096744F" w:rsidRPr="0096744F" w:rsidRDefault="0096744F" w:rsidP="006939D9">
      <w:pPr>
        <w:suppressAutoHyphens/>
        <w:spacing w:after="60" w:line="276" w:lineRule="auto"/>
        <w:ind w:firstLine="720"/>
        <w:outlineLvl w:val="0"/>
        <w:rPr>
          <w:rFonts w:ascii="Calibri" w:hAnsi="Calibri"/>
          <w:sz w:val="32"/>
          <w:szCs w:val="32"/>
          <w:lang w:eastAsia="ar-SA"/>
        </w:rPr>
      </w:pPr>
      <w:r>
        <w:rPr>
          <w:rFonts w:ascii="Calibri" w:hAnsi="Calibri"/>
          <w:sz w:val="32"/>
          <w:szCs w:val="32"/>
          <w:lang w:eastAsia="ar-SA"/>
        </w:rPr>
        <w:t>Just a minute, I am thinking.</w:t>
      </w:r>
    </w:p>
    <w:p w14:paraId="7B5AB7E8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241C2EAE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Could you repeat please?</w:t>
      </w:r>
    </w:p>
    <w:p w14:paraId="68379DCE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38ADC473" w14:textId="4076192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Please</w:t>
      </w:r>
      <w:r w:rsidR="006939D9">
        <w:rPr>
          <w:rFonts w:ascii="Calibri" w:hAnsi="Calibri"/>
          <w:bCs/>
          <w:sz w:val="32"/>
          <w:szCs w:val="32"/>
          <w:lang w:eastAsia="ar-SA"/>
        </w:rPr>
        <w:t xml:space="preserve"> </w:t>
      </w:r>
      <w:r w:rsidRPr="0096744F">
        <w:rPr>
          <w:rFonts w:ascii="Calibri" w:hAnsi="Calibri"/>
          <w:bCs/>
          <w:sz w:val="32"/>
          <w:szCs w:val="32"/>
          <w:lang w:eastAsia="ar-SA"/>
        </w:rPr>
        <w:t>speak more slowly</w:t>
      </w:r>
      <w:r w:rsidR="006939D9">
        <w:rPr>
          <w:rFonts w:ascii="Calibri" w:hAnsi="Calibri"/>
          <w:bCs/>
          <w:sz w:val="32"/>
          <w:szCs w:val="32"/>
          <w:lang w:eastAsia="ar-SA"/>
        </w:rPr>
        <w:t>.</w:t>
      </w:r>
    </w:p>
    <w:p w14:paraId="7D5636BB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6F7EA4A8" w14:textId="0C06026B" w:rsid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How do you say ____________________ in English?</w:t>
      </w:r>
    </w:p>
    <w:p w14:paraId="5D977260" w14:textId="160BACDC" w:rsidR="006939D9" w:rsidRDefault="006939D9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58F3418C" w14:textId="0F1E1814" w:rsidR="006939D9" w:rsidRPr="0096744F" w:rsidRDefault="006939D9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>
        <w:rPr>
          <w:rFonts w:ascii="Calibri" w:hAnsi="Calibri"/>
          <w:bCs/>
          <w:sz w:val="32"/>
          <w:szCs w:val="32"/>
          <w:lang w:eastAsia="ar-SA"/>
        </w:rPr>
        <w:t>How do you say ____________________ in French?</w:t>
      </w:r>
    </w:p>
    <w:p w14:paraId="687FC3A1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0880E869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How do you spell ______________________?</w:t>
      </w:r>
    </w:p>
    <w:p w14:paraId="5460AD5B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</w:p>
    <w:p w14:paraId="1BE75227" w14:textId="77777777" w:rsidR="0096744F" w:rsidRPr="0096744F" w:rsidRDefault="0096744F" w:rsidP="006939D9">
      <w:pPr>
        <w:suppressAutoHyphens/>
        <w:spacing w:after="60" w:line="276" w:lineRule="auto"/>
        <w:ind w:left="720"/>
        <w:rPr>
          <w:rFonts w:ascii="Calibri" w:hAnsi="Calibri"/>
          <w:bCs/>
          <w:sz w:val="32"/>
          <w:szCs w:val="32"/>
          <w:lang w:eastAsia="ar-SA"/>
        </w:rPr>
      </w:pPr>
      <w:r w:rsidRPr="0096744F">
        <w:rPr>
          <w:rFonts w:ascii="Calibri" w:hAnsi="Calibri"/>
          <w:bCs/>
          <w:sz w:val="32"/>
          <w:szCs w:val="32"/>
          <w:lang w:eastAsia="ar-SA"/>
        </w:rPr>
        <w:t>What does ____________________ mean?</w:t>
      </w:r>
    </w:p>
    <w:p w14:paraId="144770B2" w14:textId="77777777" w:rsidR="0096744F" w:rsidRPr="0096744F" w:rsidRDefault="0096744F" w:rsidP="006939D9">
      <w:pPr>
        <w:suppressAutoHyphens/>
        <w:spacing w:after="60" w:line="276" w:lineRule="auto"/>
        <w:outlineLvl w:val="0"/>
        <w:rPr>
          <w:rFonts w:ascii="Calibri" w:hAnsi="Calibri"/>
          <w:sz w:val="32"/>
          <w:szCs w:val="32"/>
          <w:lang w:eastAsia="ar-SA"/>
        </w:rPr>
      </w:pPr>
      <w:r w:rsidRPr="0096744F">
        <w:rPr>
          <w:rFonts w:ascii="Calibri" w:hAnsi="Calibri"/>
          <w:sz w:val="32"/>
          <w:szCs w:val="32"/>
          <w:lang w:eastAsia="ar-SA"/>
        </w:rPr>
        <w:t xml:space="preserve">          </w:t>
      </w:r>
    </w:p>
    <w:p w14:paraId="13BB1DEE" w14:textId="78918DCD" w:rsidR="0096744F" w:rsidRDefault="0096744F" w:rsidP="006939D9">
      <w:pPr>
        <w:suppressAutoHyphens/>
        <w:spacing w:after="60" w:line="276" w:lineRule="auto"/>
        <w:outlineLvl w:val="0"/>
        <w:rPr>
          <w:rFonts w:ascii="Calibri" w:hAnsi="Calibri"/>
          <w:sz w:val="32"/>
          <w:szCs w:val="32"/>
          <w:lang w:eastAsia="ar-SA"/>
        </w:rPr>
      </w:pPr>
      <w:r w:rsidRPr="0096744F">
        <w:rPr>
          <w:rFonts w:ascii="Calibri" w:hAnsi="Calibri"/>
          <w:sz w:val="32"/>
          <w:szCs w:val="32"/>
          <w:lang w:eastAsia="ar-SA"/>
        </w:rPr>
        <w:t xml:space="preserve">          What is the past form of the verb ____________?</w:t>
      </w:r>
    </w:p>
    <w:p w14:paraId="02F9EE9B" w14:textId="494370F9" w:rsidR="0096744F" w:rsidRDefault="0096744F" w:rsidP="006939D9">
      <w:pPr>
        <w:suppressAutoHyphens/>
        <w:spacing w:after="60" w:line="276" w:lineRule="auto"/>
        <w:outlineLvl w:val="0"/>
        <w:rPr>
          <w:rFonts w:ascii="Calibri" w:hAnsi="Calibri"/>
          <w:sz w:val="32"/>
          <w:szCs w:val="32"/>
          <w:lang w:eastAsia="ar-SA"/>
        </w:rPr>
      </w:pPr>
    </w:p>
    <w:p w14:paraId="3B51D0EF" w14:textId="45BAFD56" w:rsidR="0096744F" w:rsidRPr="0096744F" w:rsidRDefault="0096744F" w:rsidP="006939D9">
      <w:pPr>
        <w:suppressAutoHyphens/>
        <w:spacing w:after="60" w:line="276" w:lineRule="auto"/>
        <w:outlineLvl w:val="0"/>
        <w:rPr>
          <w:rFonts w:ascii="Calibri" w:hAnsi="Calibri"/>
          <w:sz w:val="32"/>
          <w:szCs w:val="32"/>
          <w:lang w:eastAsia="ar-SA"/>
        </w:rPr>
      </w:pPr>
      <w:r>
        <w:rPr>
          <w:rFonts w:ascii="Calibri" w:hAnsi="Calibri"/>
          <w:sz w:val="32"/>
          <w:szCs w:val="32"/>
          <w:lang w:eastAsia="ar-SA"/>
        </w:rPr>
        <w:t xml:space="preserve">          </w:t>
      </w:r>
    </w:p>
    <w:p w14:paraId="3BE15D78" w14:textId="77777777" w:rsidR="0096744F" w:rsidRDefault="0096744F" w:rsidP="006939D9">
      <w:pPr>
        <w:spacing w:after="60"/>
        <w:ind w:left="-426"/>
      </w:pPr>
    </w:p>
    <w:sectPr w:rsidR="0096744F" w:rsidSect="00CA366E">
      <w:headerReference w:type="default" r:id="rId7"/>
      <w:pgSz w:w="12240" w:h="15840"/>
      <w:pgMar w:top="1440" w:right="1440" w:bottom="1440" w:left="1440" w:header="708" w:footer="708" w:gutter="0"/>
      <w:pgBorders w:offsetFrom="page">
        <w:top w:val="single" w:sz="36" w:space="24" w:color="809FD6"/>
        <w:left w:val="single" w:sz="36" w:space="24" w:color="809FD6"/>
        <w:bottom w:val="single" w:sz="36" w:space="24" w:color="809FD6"/>
        <w:right w:val="single" w:sz="36" w:space="24" w:color="809FD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A1C2" w14:textId="77777777" w:rsidR="007C3D59" w:rsidRDefault="007C3D59" w:rsidP="00E973C7">
      <w:r>
        <w:separator/>
      </w:r>
    </w:p>
  </w:endnote>
  <w:endnote w:type="continuationSeparator" w:id="0">
    <w:p w14:paraId="211047CF" w14:textId="77777777" w:rsidR="007C3D59" w:rsidRDefault="007C3D59" w:rsidP="00E9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B5C3" w14:textId="77777777" w:rsidR="007C3D59" w:rsidRDefault="007C3D59" w:rsidP="00E973C7">
      <w:r>
        <w:separator/>
      </w:r>
    </w:p>
  </w:footnote>
  <w:footnote w:type="continuationSeparator" w:id="0">
    <w:p w14:paraId="567A54FE" w14:textId="77777777" w:rsidR="007C3D59" w:rsidRDefault="007C3D59" w:rsidP="00E9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ABE0" w14:textId="77777777" w:rsidR="00F96CC2" w:rsidRDefault="00E973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9E183" wp14:editId="6A5D404B">
          <wp:simplePos x="0" y="0"/>
          <wp:positionH relativeFrom="margin">
            <wp:posOffset>-372110</wp:posOffset>
          </wp:positionH>
          <wp:positionV relativeFrom="paragraph">
            <wp:posOffset>7620</wp:posOffset>
          </wp:positionV>
          <wp:extent cx="1636395" cy="781050"/>
          <wp:effectExtent l="0" t="0" r="190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  <w:p w14:paraId="2FE16E91" w14:textId="77777777" w:rsidR="00F96CC2" w:rsidRDefault="00F96CC2">
    <w:pPr>
      <w:pStyle w:val="Header"/>
    </w:pPr>
  </w:p>
  <w:p w14:paraId="765B815F" w14:textId="7E545DED" w:rsidR="00F96CC2" w:rsidRPr="006939D9" w:rsidRDefault="0096744F">
    <w:pPr>
      <w:pStyle w:val="Header"/>
      <w:rPr>
        <w:rFonts w:asciiTheme="minorHAnsi" w:hAnsiTheme="minorHAnsi" w:cstheme="minorHAnsi"/>
        <w:b/>
        <w:bCs/>
        <w:color w:val="1F3864" w:themeColor="accent1" w:themeShade="80"/>
        <w:sz w:val="48"/>
        <w:szCs w:val="48"/>
      </w:rPr>
    </w:pPr>
    <w:r w:rsidRPr="006939D9">
      <w:rPr>
        <w:rFonts w:asciiTheme="minorHAnsi" w:hAnsiTheme="minorHAnsi" w:cstheme="minorHAnsi"/>
        <w:b/>
        <w:bCs/>
        <w:color w:val="2F5496" w:themeColor="accent1" w:themeShade="BF"/>
        <w:sz w:val="48"/>
        <w:szCs w:val="48"/>
      </w:rPr>
      <w:t xml:space="preserve">           </w:t>
    </w:r>
    <w:r w:rsidRPr="006939D9">
      <w:rPr>
        <w:rFonts w:asciiTheme="minorHAnsi" w:hAnsiTheme="minorHAnsi" w:cstheme="minorHAnsi"/>
        <w:b/>
        <w:bCs/>
        <w:color w:val="1F3864" w:themeColor="accent1" w:themeShade="80"/>
        <w:sz w:val="48"/>
        <w:szCs w:val="48"/>
      </w:rPr>
      <w:t>Useful Expressions</w:t>
    </w:r>
  </w:p>
  <w:p w14:paraId="2F7F0B67" w14:textId="77777777" w:rsidR="00F96CC2" w:rsidRDefault="00F96CC2">
    <w:pPr>
      <w:pStyle w:val="Header"/>
    </w:pPr>
  </w:p>
  <w:p w14:paraId="37E54BDB" w14:textId="77777777" w:rsidR="00F96CC2" w:rsidRDefault="00F96CC2">
    <w:pPr>
      <w:pStyle w:val="Header"/>
    </w:pPr>
  </w:p>
  <w:p w14:paraId="729BD770" w14:textId="77777777" w:rsidR="00E973C7" w:rsidRDefault="00E973C7">
    <w:pPr>
      <w:pStyle w:val="Header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7472"/>
    <w:multiLevelType w:val="hybridMultilevel"/>
    <w:tmpl w:val="32847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327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4F"/>
    <w:rsid w:val="0034607E"/>
    <w:rsid w:val="006939D9"/>
    <w:rsid w:val="007C3D59"/>
    <w:rsid w:val="008E4404"/>
    <w:rsid w:val="0096744F"/>
    <w:rsid w:val="00CA366E"/>
    <w:rsid w:val="00E973C7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7FC3"/>
  <w15:chartTrackingRefBased/>
  <w15:docId w15:val="{B4070BB5-7942-4711-A9C0-66B79D5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4F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3C7"/>
  </w:style>
  <w:style w:type="paragraph" w:styleId="Footer">
    <w:name w:val="footer"/>
    <w:basedOn w:val="Normal"/>
    <w:link w:val="FooterChar"/>
    <w:uiPriority w:val="99"/>
    <w:unhideWhenUsed/>
    <w:rsid w:val="00E97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ie\Documents\Custom%20Office%20Templates\step%20by%20step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step by step template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1</cp:revision>
  <dcterms:created xsi:type="dcterms:W3CDTF">2022-04-22T21:13:00Z</dcterms:created>
  <dcterms:modified xsi:type="dcterms:W3CDTF">2022-04-22T21:24:00Z</dcterms:modified>
</cp:coreProperties>
</file>